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8C8BA" w14:textId="77777777" w:rsidR="00E04C75" w:rsidRPr="00C166B9" w:rsidRDefault="00A01BCB" w:rsidP="00E04C75">
      <w:pPr>
        <w:pStyle w:val="TitleCover"/>
        <w:pBdr>
          <w:bottom w:val="single" w:sz="12" w:space="1" w:color="auto"/>
        </w:pBdr>
        <w:spacing w:line="1000" w:lineRule="exact"/>
        <w:rPr>
          <w:sz w:val="52"/>
        </w:rPr>
      </w:pPr>
      <w:r>
        <w:rPr>
          <w:sz w:val="52"/>
        </w:rPr>
        <w:t>Windows 7 Client Data</w:t>
      </w:r>
    </w:p>
    <w:p w14:paraId="11196BD4" w14:textId="77777777" w:rsidR="00176226" w:rsidRDefault="00176226" w:rsidP="004469E4">
      <w:pPr>
        <w:pStyle w:val="Heading5"/>
        <w:tabs>
          <w:tab w:val="clear" w:pos="1802"/>
          <w:tab w:val="left" w:pos="1260"/>
        </w:tabs>
        <w:spacing w:after="0"/>
        <w:ind w:left="0" w:firstLine="0"/>
        <w:rPr>
          <w:rStyle w:val="Slogan"/>
          <w:sz w:val="20"/>
          <w:szCs w:val="20"/>
        </w:rPr>
      </w:pPr>
      <w:r w:rsidRPr="00E04C75">
        <w:rPr>
          <w:rStyle w:val="Slogan"/>
          <w:sz w:val="20"/>
          <w:szCs w:val="20"/>
        </w:rPr>
        <w:t xml:space="preserve">Prepared by: </w:t>
      </w:r>
      <w:r w:rsidR="004469E4">
        <w:rPr>
          <w:rStyle w:val="Slogan"/>
          <w:sz w:val="20"/>
          <w:szCs w:val="20"/>
        </w:rPr>
        <w:tab/>
      </w:r>
      <w:r w:rsidR="000553A1">
        <w:rPr>
          <w:rStyle w:val="Slogan"/>
          <w:sz w:val="20"/>
          <w:szCs w:val="20"/>
        </w:rPr>
        <w:t>Adrian Whitaker</w:t>
      </w:r>
      <w:r w:rsidRPr="00E04C75">
        <w:rPr>
          <w:rStyle w:val="Slogan"/>
          <w:sz w:val="20"/>
          <w:szCs w:val="20"/>
        </w:rPr>
        <w:br/>
        <w:t xml:space="preserve">Section: </w:t>
      </w:r>
      <w:r w:rsidR="004469E4">
        <w:rPr>
          <w:rStyle w:val="Slogan"/>
          <w:sz w:val="20"/>
          <w:szCs w:val="20"/>
        </w:rPr>
        <w:tab/>
      </w:r>
      <w:r w:rsidR="000553A1">
        <w:rPr>
          <w:rStyle w:val="Slogan"/>
          <w:sz w:val="20"/>
          <w:szCs w:val="20"/>
        </w:rPr>
        <w:t>Learning Environments and Technology Services</w:t>
      </w:r>
    </w:p>
    <w:p w14:paraId="174A58D8" w14:textId="77777777" w:rsidR="007D6BF3" w:rsidRDefault="007D6BF3" w:rsidP="007D6BF3"/>
    <w:p w14:paraId="1A3F0C1F" w14:textId="77777777" w:rsidR="00176226" w:rsidRDefault="00176226" w:rsidP="007D6BF3"/>
    <w:tbl>
      <w:tblPr>
        <w:tblW w:w="82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0000FF"/>
        <w:tblLayout w:type="fixed"/>
        <w:tblLook w:val="00BF" w:firstRow="1" w:lastRow="0" w:firstColumn="1" w:lastColumn="0" w:noHBand="0" w:noVBand="0"/>
      </w:tblPr>
      <w:tblGrid>
        <w:gridCol w:w="2160"/>
        <w:gridCol w:w="6120"/>
      </w:tblGrid>
      <w:tr w:rsidR="007D6BF3" w14:paraId="0348935C" w14:textId="77777777" w:rsidTr="00181ABC">
        <w:tc>
          <w:tcPr>
            <w:tcW w:w="2160" w:type="dxa"/>
            <w:shd w:val="clear" w:color="auto" w:fill="4C2432"/>
          </w:tcPr>
          <w:p w14:paraId="7FC0B6D5" w14:textId="77777777" w:rsidR="007D6BF3" w:rsidRPr="000222A3" w:rsidRDefault="00181ABC" w:rsidP="00A275CE">
            <w:pPr>
              <w:pStyle w:val="BlockText"/>
              <w:tabs>
                <w:tab w:val="left" w:pos="2160"/>
              </w:tabs>
              <w:ind w:left="0" w:right="0"/>
              <w:rPr>
                <w:b/>
              </w:rPr>
            </w:pPr>
            <w:r>
              <w:rPr>
                <w:b/>
              </w:rPr>
              <w:t>Approval Date:</w:t>
            </w:r>
          </w:p>
        </w:tc>
        <w:tc>
          <w:tcPr>
            <w:tcW w:w="6120" w:type="dxa"/>
          </w:tcPr>
          <w:p w14:paraId="1F3304B7" w14:textId="77777777" w:rsidR="007D6BF3" w:rsidRDefault="00181ABC" w:rsidP="00A275CE">
            <w:pPr>
              <w:pStyle w:val="BlockText"/>
              <w:tabs>
                <w:tab w:val="left" w:pos="2130"/>
              </w:tabs>
              <w:ind w:left="0" w:right="0"/>
            </w:pPr>
            <w:r>
              <w:t>[</w:t>
            </w:r>
            <w:proofErr w:type="spellStart"/>
            <w:r>
              <w:t>dd</w:t>
            </w:r>
            <w:proofErr w:type="spellEnd"/>
            <w:r>
              <w:t xml:space="preserve"> MMMM </w:t>
            </w:r>
            <w:proofErr w:type="spellStart"/>
            <w:r>
              <w:t>yyyy</w:t>
            </w:r>
            <w:proofErr w:type="spellEnd"/>
            <w:r>
              <w:t>]</w:t>
            </w:r>
            <w:r w:rsidR="009A4F6E">
              <w:t xml:space="preserve"> (e.g. 15 September, 2005)</w:t>
            </w:r>
          </w:p>
        </w:tc>
      </w:tr>
      <w:tr w:rsidR="007D6BF3" w14:paraId="6EBC1CC3" w14:textId="77777777" w:rsidTr="00181ABC">
        <w:tc>
          <w:tcPr>
            <w:tcW w:w="2160" w:type="dxa"/>
            <w:shd w:val="clear" w:color="auto" w:fill="4C2432"/>
          </w:tcPr>
          <w:p w14:paraId="1249F0B7" w14:textId="77777777" w:rsidR="007D6BF3" w:rsidRPr="000222A3" w:rsidRDefault="00181ABC" w:rsidP="00A275CE">
            <w:pPr>
              <w:pStyle w:val="BlockText"/>
              <w:tabs>
                <w:tab w:val="left" w:pos="2160"/>
              </w:tabs>
              <w:ind w:left="0" w:right="0"/>
              <w:rPr>
                <w:b/>
              </w:rPr>
            </w:pPr>
            <w:r>
              <w:rPr>
                <w:b/>
              </w:rPr>
              <w:t>Approving Body:</w:t>
            </w:r>
          </w:p>
        </w:tc>
        <w:tc>
          <w:tcPr>
            <w:tcW w:w="6120" w:type="dxa"/>
          </w:tcPr>
          <w:p w14:paraId="39A44A1D" w14:textId="77777777" w:rsidR="007D6BF3" w:rsidRDefault="007D6BF3" w:rsidP="00A275CE">
            <w:pPr>
              <w:pStyle w:val="BlockText"/>
              <w:tabs>
                <w:tab w:val="left" w:pos="2130"/>
              </w:tabs>
              <w:ind w:left="0" w:right="0"/>
            </w:pPr>
          </w:p>
        </w:tc>
      </w:tr>
      <w:tr w:rsidR="007D6BF3" w14:paraId="2C4D77EE" w14:textId="77777777" w:rsidTr="00181ABC">
        <w:tc>
          <w:tcPr>
            <w:tcW w:w="2160" w:type="dxa"/>
            <w:shd w:val="clear" w:color="auto" w:fill="4C2432"/>
          </w:tcPr>
          <w:p w14:paraId="41A86A10" w14:textId="77777777" w:rsidR="007D6BF3" w:rsidRPr="000222A3" w:rsidRDefault="00181ABC" w:rsidP="00A275CE">
            <w:pPr>
              <w:pStyle w:val="BlockText"/>
              <w:ind w:left="0" w:right="-108"/>
              <w:rPr>
                <w:b/>
              </w:rPr>
            </w:pPr>
            <w:r>
              <w:rPr>
                <w:b/>
              </w:rPr>
              <w:t>Submission Date:</w:t>
            </w:r>
          </w:p>
        </w:tc>
        <w:tc>
          <w:tcPr>
            <w:tcW w:w="6120" w:type="dxa"/>
          </w:tcPr>
          <w:p w14:paraId="74F9C026" w14:textId="77777777" w:rsidR="007D6BF3" w:rsidRDefault="00181ABC" w:rsidP="00A275CE">
            <w:pPr>
              <w:pStyle w:val="BlockText"/>
              <w:ind w:left="0"/>
            </w:pPr>
            <w:r>
              <w:t>[</w:t>
            </w:r>
            <w:proofErr w:type="spellStart"/>
            <w:r>
              <w:t>dd</w:t>
            </w:r>
            <w:proofErr w:type="spellEnd"/>
            <w:r>
              <w:t xml:space="preserve"> MMMM </w:t>
            </w:r>
            <w:proofErr w:type="spellStart"/>
            <w:r>
              <w:t>yyyy</w:t>
            </w:r>
            <w:proofErr w:type="spellEnd"/>
            <w:r>
              <w:t>]</w:t>
            </w:r>
          </w:p>
        </w:tc>
      </w:tr>
      <w:tr w:rsidR="008C62C6" w14:paraId="25819971" w14:textId="77777777" w:rsidTr="00181ABC">
        <w:tc>
          <w:tcPr>
            <w:tcW w:w="2160" w:type="dxa"/>
            <w:shd w:val="clear" w:color="auto" w:fill="4C2432"/>
          </w:tcPr>
          <w:p w14:paraId="32FE9E55" w14:textId="77777777" w:rsidR="008C62C6" w:rsidRDefault="00181ABC" w:rsidP="00A275CE">
            <w:pPr>
              <w:pStyle w:val="BlockText"/>
              <w:ind w:left="0" w:right="-108"/>
              <w:rPr>
                <w:b/>
              </w:rPr>
            </w:pPr>
            <w:r>
              <w:rPr>
                <w:b/>
              </w:rPr>
              <w:t>Date of Next Review:</w:t>
            </w:r>
          </w:p>
        </w:tc>
        <w:tc>
          <w:tcPr>
            <w:tcW w:w="6120" w:type="dxa"/>
          </w:tcPr>
          <w:p w14:paraId="6D0CF78C" w14:textId="77777777" w:rsidR="008C62C6" w:rsidRDefault="00181ABC" w:rsidP="00A275CE">
            <w:pPr>
              <w:pStyle w:val="BlockText"/>
              <w:ind w:left="0"/>
            </w:pPr>
            <w:r>
              <w:t>[</w:t>
            </w:r>
            <w:proofErr w:type="spellStart"/>
            <w:r>
              <w:t>dd</w:t>
            </w:r>
            <w:proofErr w:type="spellEnd"/>
            <w:r>
              <w:t xml:space="preserve"> MMMM </w:t>
            </w:r>
            <w:proofErr w:type="spellStart"/>
            <w:r>
              <w:t>yyyy</w:t>
            </w:r>
            <w:proofErr w:type="spellEnd"/>
            <w:r>
              <w:t>]</w:t>
            </w:r>
          </w:p>
        </w:tc>
      </w:tr>
    </w:tbl>
    <w:p w14:paraId="77E846F5" w14:textId="77777777" w:rsidR="007D6BF3" w:rsidRDefault="007D6BF3" w:rsidP="007D6BF3"/>
    <w:p w14:paraId="24F72D13" w14:textId="77777777" w:rsidR="007D6BF3" w:rsidRDefault="007D6BF3" w:rsidP="00E04C75">
      <w:pPr>
        <w:pStyle w:val="Heading5"/>
        <w:tabs>
          <w:tab w:val="clear" w:pos="1802"/>
          <w:tab w:val="left" w:pos="5265"/>
        </w:tabs>
        <w:spacing w:after="0"/>
        <w:ind w:left="0" w:firstLine="0"/>
        <w:rPr>
          <w:rStyle w:val="Slogan"/>
          <w:sz w:val="20"/>
          <w:szCs w:val="20"/>
        </w:rPr>
      </w:pPr>
    </w:p>
    <w:p w14:paraId="39890659" w14:textId="77777777" w:rsidR="00176226" w:rsidRDefault="00176226" w:rsidP="00176226">
      <w:pPr>
        <w:rPr>
          <w:lang w:eastAsia="en-US"/>
        </w:rPr>
      </w:pPr>
    </w:p>
    <w:p w14:paraId="58C55301" w14:textId="77777777" w:rsidR="00176226" w:rsidRDefault="00176226" w:rsidP="00176226">
      <w:pPr>
        <w:rPr>
          <w:lang w:eastAsia="en-US"/>
        </w:rPr>
      </w:pPr>
    </w:p>
    <w:p w14:paraId="250E42EE" w14:textId="77777777" w:rsidR="00176226" w:rsidRDefault="00176226" w:rsidP="00176226">
      <w:pPr>
        <w:rPr>
          <w:lang w:eastAsia="en-US"/>
        </w:rPr>
      </w:pPr>
    </w:p>
    <w:p w14:paraId="2F2A57B7" w14:textId="77777777" w:rsidR="00176226" w:rsidRDefault="00176226" w:rsidP="00176226">
      <w:pPr>
        <w:rPr>
          <w:lang w:eastAsia="en-US"/>
        </w:rPr>
      </w:pPr>
    </w:p>
    <w:p w14:paraId="0673C440" w14:textId="77777777" w:rsidR="00176226" w:rsidRDefault="00176226" w:rsidP="00176226">
      <w:pPr>
        <w:rPr>
          <w:lang w:eastAsia="en-US"/>
        </w:rPr>
      </w:pPr>
    </w:p>
    <w:p w14:paraId="223C8AA4" w14:textId="77777777" w:rsidR="00176226" w:rsidRDefault="00176226" w:rsidP="00176226">
      <w:pPr>
        <w:rPr>
          <w:lang w:eastAsia="en-US"/>
        </w:rPr>
      </w:pPr>
    </w:p>
    <w:p w14:paraId="079F82AF" w14:textId="77777777" w:rsidR="00176226" w:rsidRDefault="00176226" w:rsidP="00176226">
      <w:pPr>
        <w:rPr>
          <w:lang w:eastAsia="en-US"/>
        </w:rPr>
      </w:pPr>
    </w:p>
    <w:p w14:paraId="0D652388" w14:textId="77777777" w:rsidR="00176226" w:rsidRDefault="00176226" w:rsidP="00176226">
      <w:pPr>
        <w:rPr>
          <w:lang w:eastAsia="en-US"/>
        </w:rPr>
      </w:pPr>
    </w:p>
    <w:p w14:paraId="7C10D578" w14:textId="77777777" w:rsidR="00176226" w:rsidRDefault="00176226" w:rsidP="00176226">
      <w:pPr>
        <w:rPr>
          <w:lang w:eastAsia="en-US"/>
        </w:rPr>
      </w:pPr>
    </w:p>
    <w:p w14:paraId="2CDA5E39" w14:textId="77777777" w:rsidR="00176226" w:rsidRDefault="00176226" w:rsidP="00176226">
      <w:pPr>
        <w:rPr>
          <w:lang w:eastAsia="en-US"/>
        </w:rPr>
      </w:pPr>
    </w:p>
    <w:p w14:paraId="505D6D79" w14:textId="77777777" w:rsidR="00176226" w:rsidRDefault="00176226" w:rsidP="00176226">
      <w:pPr>
        <w:rPr>
          <w:lang w:eastAsia="en-US"/>
        </w:rPr>
      </w:pPr>
    </w:p>
    <w:p w14:paraId="2B3DA0B6" w14:textId="77777777" w:rsidR="00176226" w:rsidRDefault="00176226" w:rsidP="00176226">
      <w:pPr>
        <w:rPr>
          <w:lang w:eastAsia="en-US"/>
        </w:rPr>
      </w:pPr>
    </w:p>
    <w:p w14:paraId="764B3337" w14:textId="77777777" w:rsidR="00176226" w:rsidRDefault="00176226" w:rsidP="00176226">
      <w:pPr>
        <w:rPr>
          <w:lang w:eastAsia="en-US"/>
        </w:rPr>
      </w:pPr>
    </w:p>
    <w:p w14:paraId="3DF8C1A9" w14:textId="77777777" w:rsidR="00176226" w:rsidRDefault="00176226" w:rsidP="00176226">
      <w:pPr>
        <w:rPr>
          <w:lang w:eastAsia="en-US"/>
        </w:rPr>
      </w:pPr>
    </w:p>
    <w:p w14:paraId="0B2A53D4" w14:textId="77777777" w:rsidR="00176226" w:rsidRDefault="00176226" w:rsidP="00176226">
      <w:pPr>
        <w:rPr>
          <w:lang w:eastAsia="en-US"/>
        </w:rPr>
      </w:pPr>
    </w:p>
    <w:p w14:paraId="71DEA0EA" w14:textId="77777777" w:rsidR="00176226" w:rsidRDefault="00176226" w:rsidP="00176226">
      <w:pPr>
        <w:rPr>
          <w:lang w:eastAsia="en-US"/>
        </w:rPr>
      </w:pPr>
    </w:p>
    <w:p w14:paraId="04D013FE" w14:textId="77777777" w:rsidR="00176226" w:rsidRDefault="00176226" w:rsidP="00176226">
      <w:pPr>
        <w:rPr>
          <w:lang w:eastAsia="en-US"/>
        </w:rPr>
      </w:pPr>
    </w:p>
    <w:p w14:paraId="3D9BA8CD" w14:textId="77777777" w:rsidR="00176226" w:rsidRDefault="00176226" w:rsidP="00176226">
      <w:pPr>
        <w:rPr>
          <w:lang w:eastAsia="en-US"/>
        </w:rPr>
      </w:pPr>
    </w:p>
    <w:p w14:paraId="17A79CC9" w14:textId="77777777" w:rsidR="00171341" w:rsidRDefault="00171341" w:rsidP="00176226">
      <w:pPr>
        <w:rPr>
          <w:lang w:eastAsia="en-US"/>
        </w:rPr>
      </w:pPr>
    </w:p>
    <w:p w14:paraId="14369C78" w14:textId="77777777" w:rsidR="00171341" w:rsidRDefault="00171341" w:rsidP="00176226">
      <w:pPr>
        <w:rPr>
          <w:lang w:eastAsia="en-US"/>
        </w:rPr>
      </w:pPr>
    </w:p>
    <w:p w14:paraId="0E1D6C15" w14:textId="77777777" w:rsidR="00171341" w:rsidRDefault="00171341" w:rsidP="00176226">
      <w:pPr>
        <w:rPr>
          <w:lang w:eastAsia="en-US"/>
        </w:rPr>
      </w:pPr>
    </w:p>
    <w:p w14:paraId="19C815DB" w14:textId="77777777" w:rsidR="00171341" w:rsidRDefault="00171341" w:rsidP="00176226">
      <w:pPr>
        <w:rPr>
          <w:lang w:eastAsia="en-US"/>
        </w:rPr>
      </w:pPr>
    </w:p>
    <w:p w14:paraId="2BFB3D30" w14:textId="77777777" w:rsidR="00171341" w:rsidRDefault="00171341" w:rsidP="00176226">
      <w:pPr>
        <w:rPr>
          <w:lang w:eastAsia="en-US"/>
        </w:rPr>
      </w:pPr>
    </w:p>
    <w:p w14:paraId="606730FA" w14:textId="77777777" w:rsidR="00171341" w:rsidRDefault="00171341" w:rsidP="00171341">
      <w:pPr>
        <w:pStyle w:val="Heading5"/>
        <w:tabs>
          <w:tab w:val="clear" w:pos="1802"/>
          <w:tab w:val="left" w:pos="5265"/>
        </w:tabs>
        <w:spacing w:after="0"/>
        <w:ind w:left="0" w:firstLine="0"/>
        <w:rPr>
          <w:rStyle w:val="Slogan"/>
          <w:sz w:val="20"/>
          <w:szCs w:val="20"/>
        </w:rPr>
      </w:pPr>
      <w:bookmarkStart w:id="0" w:name="_Toc50436986"/>
      <w:bookmarkStart w:id="1" w:name="_Toc50881169"/>
      <w:r>
        <w:rPr>
          <w:rStyle w:val="Slogan"/>
          <w:sz w:val="20"/>
          <w:szCs w:val="20"/>
        </w:rPr>
        <w:t>Modification History:</w:t>
      </w:r>
    </w:p>
    <w:tbl>
      <w:tblPr>
        <w:tblW w:w="93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0000FF"/>
        <w:tblLook w:val="00BF" w:firstRow="1" w:lastRow="0" w:firstColumn="1" w:lastColumn="0" w:noHBand="0" w:noVBand="0"/>
      </w:tblPr>
      <w:tblGrid>
        <w:gridCol w:w="1935"/>
        <w:gridCol w:w="1538"/>
        <w:gridCol w:w="2446"/>
        <w:gridCol w:w="3465"/>
      </w:tblGrid>
      <w:tr w:rsidR="009A4F6E" w14:paraId="734068BD" w14:textId="77777777" w:rsidTr="00CF0122">
        <w:tc>
          <w:tcPr>
            <w:tcW w:w="1935" w:type="dxa"/>
            <w:tcBorders>
              <w:bottom w:val="single" w:sz="6" w:space="0" w:color="000000"/>
            </w:tcBorders>
            <w:shd w:val="clear" w:color="auto" w:fill="4C2432"/>
          </w:tcPr>
          <w:p w14:paraId="71CEDF27" w14:textId="77777777"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Version Number</w:t>
            </w:r>
          </w:p>
        </w:tc>
        <w:tc>
          <w:tcPr>
            <w:tcW w:w="1538" w:type="dxa"/>
            <w:tcBorders>
              <w:bottom w:val="single" w:sz="6" w:space="0" w:color="000000"/>
            </w:tcBorders>
            <w:shd w:val="clear" w:color="auto" w:fill="4C2432"/>
          </w:tcPr>
          <w:p w14:paraId="2853D06F" w14:textId="77777777"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2446" w:type="dxa"/>
            <w:tcBorders>
              <w:bottom w:val="single" w:sz="6" w:space="0" w:color="000000"/>
            </w:tcBorders>
            <w:shd w:val="clear" w:color="auto" w:fill="4C2432"/>
          </w:tcPr>
          <w:p w14:paraId="326FF024" w14:textId="77777777"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Author</w:t>
            </w:r>
          </w:p>
        </w:tc>
        <w:tc>
          <w:tcPr>
            <w:tcW w:w="3465" w:type="dxa"/>
            <w:tcBorders>
              <w:bottom w:val="single" w:sz="6" w:space="0" w:color="000000"/>
            </w:tcBorders>
            <w:shd w:val="clear" w:color="auto" w:fill="4C2432"/>
          </w:tcPr>
          <w:p w14:paraId="0B5C694D" w14:textId="77777777"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Comments</w:t>
            </w:r>
          </w:p>
        </w:tc>
      </w:tr>
      <w:tr w:rsidR="009A4F6E" w14:paraId="3D942205" w14:textId="77777777" w:rsidTr="00CF0122">
        <w:tc>
          <w:tcPr>
            <w:tcW w:w="1935" w:type="dxa"/>
          </w:tcPr>
          <w:p w14:paraId="08FF1C97" w14:textId="77777777" w:rsidR="00171341" w:rsidRDefault="00171341" w:rsidP="007D0F56">
            <w:pPr>
              <w:pStyle w:val="BlockText"/>
              <w:tabs>
                <w:tab w:val="left" w:pos="2160"/>
              </w:tabs>
              <w:ind w:left="0" w:right="0"/>
            </w:pPr>
            <w:r>
              <w:t>Version [number]</w:t>
            </w:r>
          </w:p>
        </w:tc>
        <w:tc>
          <w:tcPr>
            <w:tcW w:w="1538" w:type="dxa"/>
          </w:tcPr>
          <w:p w14:paraId="3DF87F22" w14:textId="77777777" w:rsidR="00171341" w:rsidRDefault="009A4F6E" w:rsidP="009A4F6E">
            <w:pPr>
              <w:pStyle w:val="BlockText"/>
              <w:tabs>
                <w:tab w:val="left" w:pos="2160"/>
              </w:tabs>
              <w:ind w:left="0" w:right="0"/>
            </w:pPr>
            <w:r>
              <w:t>[</w:t>
            </w:r>
            <w:proofErr w:type="spellStart"/>
            <w:r>
              <w:t>d</w:t>
            </w:r>
            <w:r w:rsidR="00171341">
              <w:t>d</w:t>
            </w:r>
            <w:proofErr w:type="spellEnd"/>
            <w:r>
              <w:t>/</w:t>
            </w:r>
            <w:r w:rsidR="00171341">
              <w:t>MM</w:t>
            </w:r>
            <w:r>
              <w:t>/</w:t>
            </w:r>
            <w:proofErr w:type="spellStart"/>
            <w:r w:rsidR="00171341">
              <w:t>yyyy</w:t>
            </w:r>
            <w:proofErr w:type="spellEnd"/>
            <w:r w:rsidR="00171341">
              <w:t>]</w:t>
            </w:r>
          </w:p>
        </w:tc>
        <w:tc>
          <w:tcPr>
            <w:tcW w:w="2446" w:type="dxa"/>
          </w:tcPr>
          <w:p w14:paraId="013210A0" w14:textId="77777777" w:rsidR="00171341" w:rsidRDefault="00171341" w:rsidP="007D0F56">
            <w:pPr>
              <w:pStyle w:val="BlockText"/>
              <w:tabs>
                <w:tab w:val="left" w:pos="2130"/>
              </w:tabs>
              <w:ind w:left="0" w:right="0"/>
            </w:pPr>
            <w:r>
              <w:t>[author name]</w:t>
            </w:r>
          </w:p>
        </w:tc>
        <w:tc>
          <w:tcPr>
            <w:tcW w:w="3465" w:type="dxa"/>
          </w:tcPr>
          <w:p w14:paraId="78B4725C" w14:textId="77777777" w:rsidR="00171341" w:rsidRDefault="00171341" w:rsidP="007D0F56">
            <w:pPr>
              <w:pStyle w:val="BlockText"/>
              <w:ind w:left="0" w:right="0"/>
            </w:pPr>
            <w:r>
              <w:t>[comments]</w:t>
            </w:r>
          </w:p>
        </w:tc>
      </w:tr>
      <w:tr w:rsidR="009A4F6E" w14:paraId="731B63F0" w14:textId="77777777" w:rsidTr="00CF0122">
        <w:tc>
          <w:tcPr>
            <w:tcW w:w="1935" w:type="dxa"/>
          </w:tcPr>
          <w:p w14:paraId="76E9DCB9" w14:textId="77777777" w:rsidR="00171341" w:rsidRDefault="000553A1" w:rsidP="007D0F56">
            <w:pPr>
              <w:pStyle w:val="BlockText"/>
              <w:ind w:left="0"/>
            </w:pPr>
            <w:r>
              <w:t>1.0</w:t>
            </w:r>
          </w:p>
        </w:tc>
        <w:tc>
          <w:tcPr>
            <w:tcW w:w="1538" w:type="dxa"/>
          </w:tcPr>
          <w:p w14:paraId="04C5AD48" w14:textId="77777777" w:rsidR="00171341" w:rsidRDefault="000553A1" w:rsidP="009A4F6E">
            <w:pPr>
              <w:pStyle w:val="BlockText"/>
              <w:ind w:left="0" w:right="27"/>
            </w:pPr>
            <w:proofErr w:type="spellStart"/>
            <w:r>
              <w:t>e.g</w:t>
            </w:r>
            <w:proofErr w:type="spellEnd"/>
            <w:r>
              <w:t xml:space="preserve"> 20/04</w:t>
            </w:r>
            <w:r w:rsidR="009A4F6E">
              <w:t>/20</w:t>
            </w:r>
            <w:r>
              <w:t>10</w:t>
            </w:r>
          </w:p>
        </w:tc>
        <w:tc>
          <w:tcPr>
            <w:tcW w:w="2446" w:type="dxa"/>
          </w:tcPr>
          <w:p w14:paraId="2E95513D" w14:textId="77777777" w:rsidR="00171341" w:rsidRDefault="000553A1" w:rsidP="007D0F56">
            <w:pPr>
              <w:pStyle w:val="BlockText"/>
              <w:ind w:left="0"/>
            </w:pPr>
            <w:r>
              <w:t>Adrian Whitaker</w:t>
            </w:r>
          </w:p>
        </w:tc>
        <w:tc>
          <w:tcPr>
            <w:tcW w:w="3465" w:type="dxa"/>
          </w:tcPr>
          <w:p w14:paraId="315A5FD6" w14:textId="77777777" w:rsidR="00171341" w:rsidRDefault="000553A1" w:rsidP="007D0F56">
            <w:pPr>
              <w:pStyle w:val="BlockText"/>
              <w:ind w:left="0"/>
            </w:pPr>
            <w:r>
              <w:t>Initial version</w:t>
            </w:r>
          </w:p>
        </w:tc>
      </w:tr>
      <w:tr w:rsidR="009A4F6E" w14:paraId="56CA0E1F" w14:textId="77777777" w:rsidTr="00CF0122">
        <w:tc>
          <w:tcPr>
            <w:tcW w:w="1935" w:type="dxa"/>
          </w:tcPr>
          <w:p w14:paraId="7CD5EE29" w14:textId="77777777" w:rsidR="00171341" w:rsidRDefault="00171341" w:rsidP="007D0F56">
            <w:pPr>
              <w:pStyle w:val="BlockText"/>
              <w:ind w:left="0"/>
            </w:pPr>
          </w:p>
        </w:tc>
        <w:tc>
          <w:tcPr>
            <w:tcW w:w="1538" w:type="dxa"/>
          </w:tcPr>
          <w:p w14:paraId="361EA464" w14:textId="77777777" w:rsidR="00171341" w:rsidRDefault="00171341" w:rsidP="007D0F56">
            <w:pPr>
              <w:pStyle w:val="BlockText"/>
              <w:ind w:left="0"/>
            </w:pPr>
          </w:p>
        </w:tc>
        <w:tc>
          <w:tcPr>
            <w:tcW w:w="2446" w:type="dxa"/>
          </w:tcPr>
          <w:p w14:paraId="50954FCB" w14:textId="77777777" w:rsidR="00171341" w:rsidRDefault="00171341" w:rsidP="007D0F56">
            <w:pPr>
              <w:pStyle w:val="BlockText"/>
              <w:ind w:left="0"/>
            </w:pPr>
          </w:p>
        </w:tc>
        <w:tc>
          <w:tcPr>
            <w:tcW w:w="3465" w:type="dxa"/>
          </w:tcPr>
          <w:p w14:paraId="0B22F2D2" w14:textId="77777777" w:rsidR="00171341" w:rsidRDefault="00171341" w:rsidP="007D0F56">
            <w:pPr>
              <w:pStyle w:val="BlockText"/>
              <w:ind w:left="0"/>
            </w:pPr>
          </w:p>
        </w:tc>
      </w:tr>
    </w:tbl>
    <w:p w14:paraId="208C9F12" w14:textId="77777777" w:rsidR="00C0632B" w:rsidRDefault="00181ABC" w:rsidP="00E04C75">
      <w:pPr>
        <w:pStyle w:val="Heading1"/>
      </w:pPr>
      <w:r>
        <w:br w:type="page"/>
      </w:r>
      <w:r>
        <w:lastRenderedPageBreak/>
        <w:t>Policy Statement</w:t>
      </w:r>
    </w:p>
    <w:p w14:paraId="4DBF26EB" w14:textId="77777777" w:rsidR="001B05F6" w:rsidRDefault="00A01BCB" w:rsidP="001B05F6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Client data is currently stored in an inconsistent manner across the university. Some is local, some on network shares, some data is backed up, </w:t>
      </w:r>
      <w:proofErr w:type="gramStart"/>
      <w:r>
        <w:rPr>
          <w:rFonts w:ascii="Arial" w:hAnsi="Arial" w:cs="Arial"/>
          <w:sz w:val="20"/>
          <w:szCs w:val="20"/>
        </w:rPr>
        <w:t>some</w:t>
      </w:r>
      <w:proofErr w:type="gramEnd"/>
      <w:r>
        <w:rPr>
          <w:rFonts w:ascii="Arial" w:hAnsi="Arial" w:cs="Arial"/>
          <w:sz w:val="20"/>
          <w:szCs w:val="20"/>
        </w:rPr>
        <w:t xml:space="preserve"> is not</w:t>
      </w:r>
      <w:r w:rsidR="00CF012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This policy aims to provide a standard way </w:t>
      </w:r>
      <w:r w:rsidR="00CF0122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="00CF0122">
        <w:rPr>
          <w:rFonts w:ascii="Arial" w:hAnsi="Arial" w:cs="Arial"/>
          <w:sz w:val="20"/>
          <w:szCs w:val="20"/>
        </w:rPr>
        <w:t xml:space="preserve">store </w:t>
      </w:r>
      <w:r>
        <w:rPr>
          <w:rFonts w:ascii="Arial" w:hAnsi="Arial" w:cs="Arial"/>
          <w:sz w:val="20"/>
          <w:szCs w:val="20"/>
        </w:rPr>
        <w:t>document</w:t>
      </w:r>
      <w:r w:rsidR="00CF0122">
        <w:rPr>
          <w:rFonts w:ascii="Arial" w:hAnsi="Arial" w:cs="Arial"/>
          <w:sz w:val="20"/>
          <w:szCs w:val="20"/>
        </w:rPr>
        <w:t>s</w:t>
      </w:r>
      <w:r w:rsidR="0020542E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</w:t>
      </w:r>
      <w:r w:rsidR="00CF0122">
        <w:rPr>
          <w:rFonts w:ascii="Arial" w:hAnsi="Arial" w:cs="Arial"/>
          <w:sz w:val="20"/>
          <w:szCs w:val="20"/>
        </w:rPr>
        <w:t>H: drive</w:t>
      </w:r>
      <w:r>
        <w:rPr>
          <w:rFonts w:ascii="Arial" w:hAnsi="Arial" w:cs="Arial"/>
          <w:sz w:val="20"/>
          <w:szCs w:val="20"/>
        </w:rPr>
        <w:t xml:space="preserve"> and outlines which other client data should be backed up.</w:t>
      </w:r>
    </w:p>
    <w:p w14:paraId="3944D3BF" w14:textId="77777777" w:rsidR="001B05F6" w:rsidRPr="001B05F6" w:rsidRDefault="001B05F6" w:rsidP="001B05F6">
      <w:pPr>
        <w:rPr>
          <w:lang w:eastAsia="en-US"/>
        </w:rPr>
      </w:pPr>
    </w:p>
    <w:p w14:paraId="207C2014" w14:textId="77777777" w:rsidR="001B05F6" w:rsidRDefault="001B05F6" w:rsidP="00C0632B">
      <w:pPr>
        <w:ind w:left="1440"/>
        <w:rPr>
          <w:rFonts w:ascii="Arial" w:hAnsi="Arial" w:cs="Arial"/>
          <w:sz w:val="20"/>
          <w:szCs w:val="20"/>
        </w:rPr>
      </w:pPr>
    </w:p>
    <w:p w14:paraId="54E76300" w14:textId="77777777" w:rsidR="00181ABC" w:rsidRDefault="00181ABC" w:rsidP="00181ABC">
      <w:pPr>
        <w:pStyle w:val="Heading1"/>
      </w:pPr>
      <w:r>
        <w:t>Affected Services</w:t>
      </w:r>
    </w:p>
    <w:p w14:paraId="4BCDD8A2" w14:textId="77777777" w:rsidR="00181ABC" w:rsidRDefault="00A01BCB" w:rsidP="00181ABC">
      <w:pPr>
        <w:ind w:left="144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Estore</w:t>
      </w:r>
      <w:proofErr w:type="spellEnd"/>
      <w:r w:rsidR="00CF012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provide</w:t>
      </w:r>
      <w:r w:rsidR="00CF0122">
        <w:rPr>
          <w:rFonts w:ascii="Arial" w:hAnsi="Arial" w:cs="Arial"/>
          <w:sz w:val="20"/>
          <w:szCs w:val="20"/>
        </w:rPr>
        <w:t xml:space="preserve">d by ESS, is the University’s central file storage facility. The adoption of this policy affects the amount and type of data stored on </w:t>
      </w:r>
      <w:proofErr w:type="spellStart"/>
      <w:r w:rsidR="00CF0122">
        <w:rPr>
          <w:rFonts w:ascii="Arial" w:hAnsi="Arial" w:cs="Arial"/>
          <w:sz w:val="20"/>
          <w:szCs w:val="20"/>
        </w:rPr>
        <w:t>Estore</w:t>
      </w:r>
      <w:proofErr w:type="spellEnd"/>
    </w:p>
    <w:p w14:paraId="32FC8C54" w14:textId="77777777" w:rsidR="00181ABC" w:rsidRDefault="00181ABC" w:rsidP="00181ABC">
      <w:pPr>
        <w:rPr>
          <w:lang w:eastAsia="en-US"/>
        </w:rPr>
      </w:pPr>
    </w:p>
    <w:p w14:paraId="1DA04550" w14:textId="77777777" w:rsidR="00181ABC" w:rsidRDefault="00181ABC" w:rsidP="00181ABC">
      <w:pPr>
        <w:pStyle w:val="Heading1"/>
      </w:pPr>
      <w:r>
        <w:t>Definitions</w:t>
      </w:r>
    </w:p>
    <w:p w14:paraId="288FDCE4" w14:textId="77777777" w:rsidR="00181ABC" w:rsidRPr="0020542E" w:rsidRDefault="00A01BCB" w:rsidP="0020542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0542E">
        <w:rPr>
          <w:rFonts w:ascii="Arial" w:hAnsi="Arial" w:cs="Arial"/>
          <w:sz w:val="20"/>
          <w:szCs w:val="20"/>
        </w:rPr>
        <w:t>Offline Files – a method of synchronising data from a network share to a local machine, so that data is available when not connected to the network share.</w:t>
      </w:r>
    </w:p>
    <w:p w14:paraId="3219CD9A" w14:textId="77777777" w:rsidR="00CF0122" w:rsidRDefault="00CF0122" w:rsidP="00181ABC">
      <w:pPr>
        <w:ind w:left="1440"/>
        <w:rPr>
          <w:rFonts w:ascii="Arial" w:hAnsi="Arial" w:cs="Arial"/>
          <w:sz w:val="20"/>
          <w:szCs w:val="20"/>
        </w:rPr>
      </w:pPr>
    </w:p>
    <w:p w14:paraId="22F15E52" w14:textId="77777777" w:rsidR="00CF0122" w:rsidRPr="0020542E" w:rsidRDefault="00CF0122" w:rsidP="0020542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0542E">
        <w:rPr>
          <w:rFonts w:ascii="Arial" w:hAnsi="Arial" w:cs="Arial"/>
          <w:sz w:val="20"/>
          <w:szCs w:val="20"/>
        </w:rPr>
        <w:t xml:space="preserve">NK2 files – Outlook stores previously typed email addresses in the NK2 file. </w:t>
      </w:r>
      <w:r w:rsidR="0020542E" w:rsidRPr="0020542E">
        <w:rPr>
          <w:rFonts w:ascii="Arial" w:hAnsi="Arial" w:cs="Arial"/>
          <w:sz w:val="20"/>
          <w:szCs w:val="20"/>
        </w:rPr>
        <w:t xml:space="preserve">This is used for </w:t>
      </w:r>
      <w:proofErr w:type="spellStart"/>
      <w:r w:rsidR="0020542E" w:rsidRPr="0020542E">
        <w:rPr>
          <w:rFonts w:ascii="Arial" w:hAnsi="Arial" w:cs="Arial"/>
          <w:sz w:val="20"/>
          <w:szCs w:val="20"/>
        </w:rPr>
        <w:t>Autocompletion</w:t>
      </w:r>
      <w:proofErr w:type="spellEnd"/>
      <w:r w:rsidR="0020542E" w:rsidRPr="0020542E">
        <w:rPr>
          <w:rFonts w:ascii="Arial" w:hAnsi="Arial" w:cs="Arial"/>
          <w:sz w:val="20"/>
          <w:szCs w:val="20"/>
        </w:rPr>
        <w:t xml:space="preserve"> when typing an email address. </w:t>
      </w:r>
      <w:r w:rsidRPr="0020542E">
        <w:rPr>
          <w:rFonts w:ascii="Arial" w:hAnsi="Arial" w:cs="Arial"/>
          <w:sz w:val="20"/>
          <w:szCs w:val="20"/>
        </w:rPr>
        <w:t>Clients are often concerned that this data is not available on a new machine.</w:t>
      </w:r>
    </w:p>
    <w:p w14:paraId="20BC2D4F" w14:textId="77777777" w:rsidR="00181ABC" w:rsidRDefault="00181ABC" w:rsidP="00181ABC">
      <w:pPr>
        <w:rPr>
          <w:lang w:eastAsia="en-US"/>
        </w:rPr>
      </w:pPr>
    </w:p>
    <w:p w14:paraId="6E22E80B" w14:textId="77777777" w:rsidR="00181ABC" w:rsidRDefault="00181ABC" w:rsidP="00181ABC">
      <w:pPr>
        <w:pStyle w:val="Heading1"/>
      </w:pPr>
      <w:r>
        <w:t>Roles/ Responsibilities/Guidelines</w:t>
      </w:r>
    </w:p>
    <w:p w14:paraId="4C2CDE9D" w14:textId="77777777" w:rsidR="00181ABC" w:rsidRPr="0020542E" w:rsidRDefault="00CF0122" w:rsidP="0020542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0542E">
        <w:rPr>
          <w:rFonts w:ascii="Arial" w:hAnsi="Arial" w:cs="Arial"/>
          <w:sz w:val="20"/>
          <w:szCs w:val="20"/>
        </w:rPr>
        <w:t>H drive is for personal information only. Work-related information that needs to be disseminated should be stored elsewhere, see next points.</w:t>
      </w:r>
    </w:p>
    <w:p w14:paraId="7065072C" w14:textId="77777777" w:rsidR="00CF0122" w:rsidRDefault="00CF0122" w:rsidP="00181ABC">
      <w:pPr>
        <w:ind w:left="1440"/>
        <w:rPr>
          <w:rFonts w:ascii="Arial" w:hAnsi="Arial" w:cs="Arial"/>
          <w:sz w:val="20"/>
          <w:szCs w:val="20"/>
        </w:rPr>
      </w:pPr>
    </w:p>
    <w:p w14:paraId="6ED11087" w14:textId="77777777" w:rsidR="00CF0122" w:rsidRPr="0020542E" w:rsidRDefault="00CF0122" w:rsidP="0020542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0542E">
        <w:rPr>
          <w:rFonts w:ascii="Arial" w:hAnsi="Arial" w:cs="Arial"/>
          <w:sz w:val="20"/>
          <w:szCs w:val="20"/>
        </w:rPr>
        <w:t>Draughts for work-related information should be stored in a shared dr</w:t>
      </w:r>
      <w:r w:rsidR="00964CD4" w:rsidRPr="0020542E">
        <w:rPr>
          <w:rFonts w:ascii="Arial" w:hAnsi="Arial" w:cs="Arial"/>
          <w:sz w:val="20"/>
          <w:szCs w:val="20"/>
        </w:rPr>
        <w:t>ive area that is available to</w:t>
      </w:r>
      <w:r w:rsidRPr="0020542E">
        <w:rPr>
          <w:rFonts w:ascii="Arial" w:hAnsi="Arial" w:cs="Arial"/>
          <w:sz w:val="20"/>
          <w:szCs w:val="20"/>
        </w:rPr>
        <w:t xml:space="preserve"> the relevant team/organisation according to their local policy.</w:t>
      </w:r>
    </w:p>
    <w:p w14:paraId="6573FA76" w14:textId="77777777" w:rsidR="00CF0122" w:rsidRDefault="00CF0122" w:rsidP="00181ABC">
      <w:pPr>
        <w:ind w:left="1440"/>
        <w:rPr>
          <w:rFonts w:ascii="Arial" w:hAnsi="Arial" w:cs="Arial"/>
          <w:sz w:val="20"/>
          <w:szCs w:val="20"/>
        </w:rPr>
      </w:pPr>
    </w:p>
    <w:p w14:paraId="2D5C5E9B" w14:textId="77777777" w:rsidR="00CF0122" w:rsidRPr="0020542E" w:rsidRDefault="00CF0122" w:rsidP="0020542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0542E">
        <w:rPr>
          <w:rFonts w:ascii="Arial" w:hAnsi="Arial" w:cs="Arial"/>
          <w:sz w:val="20"/>
          <w:szCs w:val="20"/>
        </w:rPr>
        <w:t>Published</w:t>
      </w:r>
      <w:r w:rsidR="00964CD4" w:rsidRPr="0020542E">
        <w:rPr>
          <w:rFonts w:ascii="Arial" w:hAnsi="Arial" w:cs="Arial"/>
          <w:sz w:val="20"/>
          <w:szCs w:val="20"/>
        </w:rPr>
        <w:t xml:space="preserve"> information should be stored in </w:t>
      </w:r>
      <w:proofErr w:type="spellStart"/>
      <w:r w:rsidR="00964CD4" w:rsidRPr="0020542E">
        <w:rPr>
          <w:rFonts w:ascii="Arial" w:hAnsi="Arial" w:cs="Arial"/>
          <w:sz w:val="20"/>
          <w:szCs w:val="20"/>
        </w:rPr>
        <w:t>Sharepoint</w:t>
      </w:r>
      <w:proofErr w:type="spellEnd"/>
      <w:r w:rsidR="00964CD4" w:rsidRPr="0020542E">
        <w:rPr>
          <w:rFonts w:ascii="Arial" w:hAnsi="Arial" w:cs="Arial"/>
          <w:sz w:val="20"/>
          <w:szCs w:val="20"/>
        </w:rPr>
        <w:t>/CMS/Wiki for access across the QUT community.</w:t>
      </w:r>
    </w:p>
    <w:p w14:paraId="4BA61CB3" w14:textId="77777777" w:rsidR="00964CD4" w:rsidRDefault="00964CD4" w:rsidP="00181ABC">
      <w:pPr>
        <w:ind w:left="1440"/>
        <w:rPr>
          <w:rFonts w:ascii="Arial" w:hAnsi="Arial" w:cs="Arial"/>
          <w:sz w:val="20"/>
          <w:szCs w:val="20"/>
        </w:rPr>
      </w:pPr>
    </w:p>
    <w:p w14:paraId="3EA7E84D" w14:textId="77777777" w:rsidR="00964CD4" w:rsidRPr="0020542E" w:rsidRDefault="00964CD4" w:rsidP="0020542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0542E">
        <w:rPr>
          <w:rFonts w:ascii="Arial" w:hAnsi="Arial" w:cs="Arial"/>
          <w:sz w:val="20"/>
          <w:szCs w:val="20"/>
        </w:rPr>
        <w:t>Personal documents should be stored on H drive, not locally.</w:t>
      </w:r>
    </w:p>
    <w:p w14:paraId="4A87B3AE" w14:textId="77777777" w:rsidR="00964CD4" w:rsidRDefault="00964CD4" w:rsidP="00181ABC">
      <w:pPr>
        <w:ind w:left="1440"/>
        <w:rPr>
          <w:rFonts w:ascii="Arial" w:hAnsi="Arial" w:cs="Arial"/>
          <w:sz w:val="20"/>
          <w:szCs w:val="20"/>
        </w:rPr>
      </w:pPr>
    </w:p>
    <w:p w14:paraId="5304EEA7" w14:textId="77777777" w:rsidR="00964CD4" w:rsidRPr="0020542E" w:rsidRDefault="00964CD4" w:rsidP="0020542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0542E">
        <w:rPr>
          <w:rFonts w:ascii="Arial" w:hAnsi="Arial" w:cs="Arial"/>
          <w:sz w:val="20"/>
          <w:szCs w:val="20"/>
        </w:rPr>
        <w:t>Windows 7 offline files to be used for all desktops and laptops. This allows quick access to the local</w:t>
      </w:r>
      <w:r w:rsidR="0020542E" w:rsidRPr="0020542E">
        <w:rPr>
          <w:rFonts w:ascii="Arial" w:hAnsi="Arial" w:cs="Arial"/>
          <w:sz w:val="20"/>
          <w:szCs w:val="20"/>
        </w:rPr>
        <w:t xml:space="preserve"> cache</w:t>
      </w:r>
      <w:r w:rsidRPr="0020542E">
        <w:rPr>
          <w:rFonts w:ascii="Arial" w:hAnsi="Arial" w:cs="Arial"/>
          <w:sz w:val="20"/>
          <w:szCs w:val="20"/>
        </w:rPr>
        <w:t xml:space="preserve"> while maintaining the advantages of network storage and backup.</w:t>
      </w:r>
    </w:p>
    <w:p w14:paraId="7F4471B4" w14:textId="77777777" w:rsidR="00964CD4" w:rsidRDefault="00964CD4" w:rsidP="00964CD4">
      <w:pPr>
        <w:ind w:left="1440"/>
        <w:rPr>
          <w:rFonts w:ascii="Arial" w:hAnsi="Arial" w:cs="Arial"/>
          <w:sz w:val="20"/>
          <w:szCs w:val="20"/>
        </w:rPr>
      </w:pPr>
    </w:p>
    <w:p w14:paraId="7FCAFBF3" w14:textId="77777777" w:rsidR="00964CD4" w:rsidRPr="0020542E" w:rsidRDefault="00964CD4" w:rsidP="0020542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0542E">
        <w:rPr>
          <w:rFonts w:ascii="Arial" w:hAnsi="Arial" w:cs="Arial"/>
          <w:sz w:val="20"/>
          <w:szCs w:val="20"/>
        </w:rPr>
        <w:t>Portable Home Directories using standard Active Directory profile information should be used for Macs.</w:t>
      </w:r>
    </w:p>
    <w:p w14:paraId="29309955" w14:textId="77777777" w:rsidR="0020542E" w:rsidRDefault="0020542E" w:rsidP="00964CD4">
      <w:pPr>
        <w:ind w:left="1440"/>
        <w:rPr>
          <w:rFonts w:ascii="Arial" w:hAnsi="Arial" w:cs="Arial"/>
          <w:sz w:val="20"/>
          <w:szCs w:val="20"/>
        </w:rPr>
      </w:pPr>
    </w:p>
    <w:p w14:paraId="487715B0" w14:textId="77777777" w:rsidR="0020542E" w:rsidRPr="0020542E" w:rsidRDefault="0020542E" w:rsidP="0020542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0542E">
        <w:rPr>
          <w:rFonts w:ascii="Arial" w:hAnsi="Arial" w:cs="Arial"/>
          <w:sz w:val="20"/>
          <w:szCs w:val="20"/>
        </w:rPr>
        <w:t>Folder redirection with offline files will replace current ad hoc solutions such as My Backup.</w:t>
      </w:r>
    </w:p>
    <w:p w14:paraId="1B87E98A" w14:textId="77777777" w:rsidR="0020542E" w:rsidRDefault="0020542E" w:rsidP="00964CD4">
      <w:pPr>
        <w:ind w:left="1440"/>
        <w:rPr>
          <w:rFonts w:ascii="Arial" w:hAnsi="Arial" w:cs="Arial"/>
          <w:sz w:val="20"/>
          <w:szCs w:val="20"/>
        </w:rPr>
      </w:pPr>
    </w:p>
    <w:p w14:paraId="48171C7D" w14:textId="294842FF" w:rsidR="0020542E" w:rsidRPr="0020542E" w:rsidRDefault="0020542E" w:rsidP="0020542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0542E">
        <w:rPr>
          <w:rFonts w:ascii="Arial" w:hAnsi="Arial" w:cs="Arial"/>
          <w:sz w:val="20"/>
          <w:szCs w:val="20"/>
        </w:rPr>
        <w:t>Data to be redirected – Firefox favourites, NK2 files, Internet Explorer Favourites, Desktop.</w:t>
      </w:r>
      <w:r>
        <w:rPr>
          <w:rFonts w:ascii="Arial" w:hAnsi="Arial" w:cs="Arial"/>
          <w:sz w:val="20"/>
          <w:szCs w:val="20"/>
        </w:rPr>
        <w:t xml:space="preserve"> Other data as determined by </w:t>
      </w:r>
      <w:r w:rsidR="00957881">
        <w:rPr>
          <w:rFonts w:ascii="Arial" w:hAnsi="Arial" w:cs="Arial"/>
          <w:sz w:val="20"/>
          <w:szCs w:val="20"/>
        </w:rPr>
        <w:t>local support t</w:t>
      </w:r>
      <w:r>
        <w:rPr>
          <w:rFonts w:ascii="Arial" w:hAnsi="Arial" w:cs="Arial"/>
          <w:sz w:val="20"/>
          <w:szCs w:val="20"/>
        </w:rPr>
        <w:t>eams</w:t>
      </w:r>
      <w:r w:rsidR="00957881">
        <w:rPr>
          <w:rFonts w:ascii="Arial" w:hAnsi="Arial" w:cs="Arial"/>
          <w:sz w:val="20"/>
          <w:szCs w:val="20"/>
        </w:rPr>
        <w:t>.</w:t>
      </w:r>
      <w:bookmarkStart w:id="2" w:name="_GoBack"/>
      <w:bookmarkEnd w:id="2"/>
    </w:p>
    <w:p w14:paraId="39ACBA95" w14:textId="77777777" w:rsidR="00964CD4" w:rsidRDefault="00964CD4" w:rsidP="00181ABC">
      <w:pPr>
        <w:ind w:left="1440"/>
        <w:rPr>
          <w:rFonts w:ascii="Arial" w:hAnsi="Arial" w:cs="Arial"/>
          <w:sz w:val="20"/>
          <w:szCs w:val="20"/>
        </w:rPr>
      </w:pPr>
    </w:p>
    <w:p w14:paraId="327EB16F" w14:textId="77777777" w:rsidR="00181ABC" w:rsidRPr="00C0632B" w:rsidRDefault="00181ABC" w:rsidP="00181ABC">
      <w:pPr>
        <w:rPr>
          <w:lang w:eastAsia="en-US"/>
        </w:rPr>
      </w:pPr>
    </w:p>
    <w:p w14:paraId="4169B7DB" w14:textId="77777777" w:rsidR="00C0632B" w:rsidRDefault="00C0632B" w:rsidP="00E04C75">
      <w:pPr>
        <w:pStyle w:val="Heading1"/>
      </w:pPr>
      <w:r>
        <w:lastRenderedPageBreak/>
        <w:t>Related Documents</w:t>
      </w:r>
    </w:p>
    <w:p w14:paraId="0FBF1FCF" w14:textId="77777777" w:rsidR="00C0632B" w:rsidRDefault="00171341" w:rsidP="00C0632B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[List of related information sources]</w:t>
      </w:r>
    </w:p>
    <w:bookmarkEnd w:id="0"/>
    <w:bookmarkEnd w:id="1"/>
    <w:p w14:paraId="3233F41C" w14:textId="77777777" w:rsidR="00C0632B" w:rsidRDefault="00C0632B" w:rsidP="00C0632B">
      <w:pPr>
        <w:rPr>
          <w:lang w:eastAsia="en-US"/>
        </w:rPr>
      </w:pPr>
    </w:p>
    <w:p w14:paraId="0E289A96" w14:textId="77777777" w:rsidR="00970D36" w:rsidRDefault="00970D36" w:rsidP="00970D36">
      <w:pPr>
        <w:pStyle w:val="Heading1"/>
      </w:pPr>
      <w:r>
        <w:t>[Other Information]</w:t>
      </w:r>
    </w:p>
    <w:p w14:paraId="46BF19C0" w14:textId="77777777" w:rsidR="00970D36" w:rsidRDefault="00970D36" w:rsidP="00970D36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[Any other information that should be included]</w:t>
      </w:r>
    </w:p>
    <w:p w14:paraId="2C4BA980" w14:textId="77777777" w:rsidR="00970D36" w:rsidRPr="00C0632B" w:rsidRDefault="00970D36" w:rsidP="00C0632B">
      <w:pPr>
        <w:rPr>
          <w:lang w:eastAsia="en-US"/>
        </w:rPr>
      </w:pPr>
    </w:p>
    <w:sectPr w:rsidR="00970D36" w:rsidRPr="00C0632B" w:rsidSect="00F108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DA468" w14:textId="77777777" w:rsidR="0071520C" w:rsidRDefault="0071520C">
      <w:r>
        <w:separator/>
      </w:r>
    </w:p>
  </w:endnote>
  <w:endnote w:type="continuationSeparator" w:id="0">
    <w:p w14:paraId="783DC5BE" w14:textId="77777777" w:rsidR="0071520C" w:rsidRDefault="0071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EF07C" w14:textId="77777777" w:rsidR="00525082" w:rsidRDefault="00262F0E" w:rsidP="00F25A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50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C955F" w14:textId="77777777" w:rsidR="00525082" w:rsidRDefault="00525082" w:rsidP="00E04C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95BFE" w14:textId="77777777" w:rsidR="00525082" w:rsidRDefault="00262F0E" w:rsidP="00F25A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50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88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0AE448" w14:textId="77777777" w:rsidR="009A4F6E" w:rsidRDefault="009A4F6E" w:rsidP="009A4F6E">
    <w:pPr>
      <w:pStyle w:val="Footer"/>
      <w:pBdr>
        <w:top w:val="single" w:sz="4" w:space="1" w:color="auto"/>
      </w:pBdr>
      <w:ind w:left="1620" w:hanging="1620"/>
      <w:rPr>
        <w:rStyle w:val="PageNumber"/>
      </w:rPr>
    </w:pPr>
    <w:r>
      <w:rPr>
        <w:rStyle w:val="PageNumber"/>
        <w:smallCaps/>
        <w:sz w:val="18"/>
      </w:rPr>
      <w:t xml:space="preserve">File name: </w:t>
    </w:r>
    <w:r>
      <w:rPr>
        <w:rStyle w:val="PageNumber"/>
        <w:smallCaps/>
        <w:sz w:val="18"/>
      </w:rPr>
      <w:tab/>
    </w:r>
  </w:p>
  <w:p w14:paraId="4EE48329" w14:textId="77777777" w:rsidR="009A4F6E" w:rsidRPr="006E43C0" w:rsidRDefault="009A4F6E" w:rsidP="009A4F6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Document Owner: </w:t>
    </w:r>
    <w:r>
      <w:rPr>
        <w:rStyle w:val="PageNumber"/>
        <w:smallCaps/>
        <w:sz w:val="18"/>
      </w:rPr>
      <w:tab/>
    </w:r>
  </w:p>
  <w:p w14:paraId="2F88900A" w14:textId="77777777" w:rsidR="009A4F6E" w:rsidRPr="006E43C0" w:rsidRDefault="009A4F6E" w:rsidP="009A4F6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Version: </w:t>
    </w:r>
    <w:r>
      <w:rPr>
        <w:rStyle w:val="PageNumber"/>
        <w:smallCaps/>
        <w:sz w:val="18"/>
      </w:rPr>
      <w:tab/>
    </w:r>
  </w:p>
  <w:p w14:paraId="250AA8CD" w14:textId="77777777" w:rsidR="00525082" w:rsidRDefault="009A4F6E" w:rsidP="009A4F6E">
    <w:pPr>
      <w:pStyle w:val="Footer"/>
      <w:ind w:left="1620" w:hanging="1620"/>
    </w:pPr>
    <w:r w:rsidRPr="006E43C0">
      <w:rPr>
        <w:rStyle w:val="PageNumber"/>
        <w:smallCaps/>
        <w:sz w:val="18"/>
      </w:rPr>
      <w:t>Definitive Source:</w:t>
    </w:r>
    <w:r>
      <w:rPr>
        <w:rStyle w:val="PageNumber"/>
        <w:smallCaps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0C72A" w14:textId="77777777" w:rsidR="00525082" w:rsidRDefault="00262F0E" w:rsidP="006129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50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88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555BDD" w14:textId="77777777" w:rsidR="00261A9E" w:rsidRDefault="00261A9E" w:rsidP="00261A9E">
    <w:pPr>
      <w:pStyle w:val="Footer"/>
      <w:pBdr>
        <w:top w:val="single" w:sz="4" w:space="1" w:color="auto"/>
      </w:pBdr>
      <w:ind w:left="1620" w:hanging="1620"/>
      <w:rPr>
        <w:rStyle w:val="PageNumber"/>
      </w:rPr>
    </w:pPr>
    <w:r>
      <w:rPr>
        <w:rStyle w:val="PageNumber"/>
        <w:smallCaps/>
        <w:sz w:val="18"/>
      </w:rPr>
      <w:t xml:space="preserve">File name: </w:t>
    </w:r>
    <w:r>
      <w:rPr>
        <w:rStyle w:val="PageNumber"/>
        <w:smallCaps/>
        <w:sz w:val="18"/>
      </w:rPr>
      <w:tab/>
    </w:r>
  </w:p>
  <w:p w14:paraId="17B223AD" w14:textId="77777777" w:rsidR="00261A9E" w:rsidRPr="006E43C0" w:rsidRDefault="00261A9E" w:rsidP="00261A9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Document Owner: </w:t>
    </w:r>
    <w:r>
      <w:rPr>
        <w:rStyle w:val="PageNumber"/>
        <w:smallCaps/>
        <w:sz w:val="18"/>
      </w:rPr>
      <w:tab/>
    </w:r>
  </w:p>
  <w:p w14:paraId="280F5707" w14:textId="77777777" w:rsidR="00261A9E" w:rsidRPr="006E43C0" w:rsidRDefault="00261A9E" w:rsidP="00261A9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Version: </w:t>
    </w:r>
    <w:r>
      <w:rPr>
        <w:rStyle w:val="PageNumber"/>
        <w:smallCaps/>
        <w:sz w:val="18"/>
      </w:rPr>
      <w:tab/>
    </w:r>
  </w:p>
  <w:p w14:paraId="6F8A5D57" w14:textId="77777777" w:rsidR="00261A9E" w:rsidRDefault="00261A9E" w:rsidP="00261A9E">
    <w:pPr>
      <w:pStyle w:val="Footer"/>
      <w:ind w:left="1620" w:hanging="1620"/>
    </w:pPr>
    <w:r w:rsidRPr="006E43C0">
      <w:rPr>
        <w:rStyle w:val="PageNumber"/>
        <w:smallCaps/>
        <w:sz w:val="18"/>
      </w:rPr>
      <w:t>Definitive Source:</w:t>
    </w:r>
    <w:r>
      <w:rPr>
        <w:rStyle w:val="PageNumber"/>
        <w:smallCaps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269AA" w14:textId="77777777" w:rsidR="0071520C" w:rsidRDefault="0071520C">
      <w:r>
        <w:separator/>
      </w:r>
    </w:p>
  </w:footnote>
  <w:footnote w:type="continuationSeparator" w:id="0">
    <w:p w14:paraId="5D145C9D" w14:textId="77777777" w:rsidR="0071520C" w:rsidRDefault="00715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AB6ED" w14:textId="77777777" w:rsidR="00525082" w:rsidRPr="003F57A2" w:rsidRDefault="009A4F6E" w:rsidP="00F108F9">
    <w:pPr>
      <w:pStyle w:val="Header"/>
      <w:pBdr>
        <w:bottom w:val="single" w:sz="4" w:space="1" w:color="auto"/>
      </w:pBdr>
      <w:jc w:val="right"/>
      <w:rPr>
        <w:rFonts w:ascii="Arial" w:hAnsi="Arial" w:cs="Arial"/>
        <w:smallCaps/>
        <w:sz w:val="18"/>
      </w:rPr>
    </w:pPr>
    <w:r>
      <w:rPr>
        <w:rFonts w:ascii="Arial" w:hAnsi="Arial" w:cs="Arial"/>
        <w:smallCaps/>
        <w:sz w:val="18"/>
      </w:rPr>
      <w:t>[Document Title]</w:t>
    </w:r>
  </w:p>
  <w:p w14:paraId="07C85DAB" w14:textId="77777777" w:rsidR="00525082" w:rsidRDefault="00525082" w:rsidP="00E04C75">
    <w:pPr>
      <w:pStyle w:val="Header"/>
      <w:ind w:hanging="1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F38DD" w14:textId="77777777" w:rsidR="00525082" w:rsidRDefault="00E324F2" w:rsidP="00F108F9">
    <w:pPr>
      <w:pStyle w:val="Header"/>
      <w:ind w:hanging="1080"/>
    </w:pPr>
    <w:r>
      <w:rPr>
        <w:noProof/>
      </w:rPr>
      <w:drawing>
        <wp:inline distT="0" distB="0" distL="0" distR="0" wp14:editId="425C80DB">
          <wp:extent cx="6515100" cy="695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FAC"/>
    <w:multiLevelType w:val="hybridMultilevel"/>
    <w:tmpl w:val="01BCED6E"/>
    <w:lvl w:ilvl="0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363000F4"/>
    <w:multiLevelType w:val="hybridMultilevel"/>
    <w:tmpl w:val="58366D9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07D01F1"/>
    <w:multiLevelType w:val="hybridMultilevel"/>
    <w:tmpl w:val="01BCED6E"/>
    <w:lvl w:ilvl="0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87B2F4E"/>
    <w:multiLevelType w:val="hybridMultilevel"/>
    <w:tmpl w:val="01BCED6E"/>
    <w:lvl w:ilvl="0" w:tplc="04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61A83B6A"/>
    <w:multiLevelType w:val="hybridMultilevel"/>
    <w:tmpl w:val="0A5E3BD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1547AB2"/>
    <w:multiLevelType w:val="multilevel"/>
    <w:tmpl w:val="83ACF360"/>
    <w:lvl w:ilvl="0">
      <w:start w:val="1"/>
      <w:numFmt w:val="decimal"/>
      <w:pStyle w:val="Heading1"/>
      <w:lvlText w:val="%1"/>
      <w:lvlJc w:val="left"/>
      <w:pPr>
        <w:tabs>
          <w:tab w:val="num" w:pos="1226"/>
        </w:tabs>
        <w:ind w:left="1226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70"/>
        </w:tabs>
        <w:ind w:left="1370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658"/>
        </w:tabs>
        <w:ind w:left="16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2"/>
        </w:tabs>
        <w:ind w:left="180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46"/>
        </w:tabs>
        <w:ind w:left="194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90"/>
        </w:tabs>
        <w:ind w:left="209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8"/>
        </w:tabs>
        <w:ind w:left="2378" w:hanging="1584"/>
      </w:pPr>
      <w:rPr>
        <w:rFonts w:hint="default"/>
      </w:rPr>
    </w:lvl>
  </w:abstractNum>
  <w:abstractNum w:abstractNumId="6">
    <w:nsid w:val="7D6C660B"/>
    <w:multiLevelType w:val="multilevel"/>
    <w:tmpl w:val="5226ECEA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021" w:hanging="3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75"/>
    <w:rsid w:val="00013BE5"/>
    <w:rsid w:val="000222A3"/>
    <w:rsid w:val="0004776D"/>
    <w:rsid w:val="000553A1"/>
    <w:rsid w:val="000A0DD4"/>
    <w:rsid w:val="000B410A"/>
    <w:rsid w:val="000F7B1A"/>
    <w:rsid w:val="0010694B"/>
    <w:rsid w:val="00124DA9"/>
    <w:rsid w:val="00171341"/>
    <w:rsid w:val="00176226"/>
    <w:rsid w:val="00181ABC"/>
    <w:rsid w:val="00182F28"/>
    <w:rsid w:val="001B05F6"/>
    <w:rsid w:val="001B5B06"/>
    <w:rsid w:val="0020542E"/>
    <w:rsid w:val="002431D7"/>
    <w:rsid w:val="00261A9E"/>
    <w:rsid w:val="00262F0E"/>
    <w:rsid w:val="00267962"/>
    <w:rsid w:val="00277289"/>
    <w:rsid w:val="002E23E1"/>
    <w:rsid w:val="00306D28"/>
    <w:rsid w:val="00347E06"/>
    <w:rsid w:val="00373B86"/>
    <w:rsid w:val="00381184"/>
    <w:rsid w:val="003858B0"/>
    <w:rsid w:val="003D27AA"/>
    <w:rsid w:val="004469E4"/>
    <w:rsid w:val="004939D8"/>
    <w:rsid w:val="005040E9"/>
    <w:rsid w:val="00525082"/>
    <w:rsid w:val="005674ED"/>
    <w:rsid w:val="00586F45"/>
    <w:rsid w:val="005E40D7"/>
    <w:rsid w:val="006121FC"/>
    <w:rsid w:val="006129EB"/>
    <w:rsid w:val="00630282"/>
    <w:rsid w:val="00640333"/>
    <w:rsid w:val="006876FA"/>
    <w:rsid w:val="006B1824"/>
    <w:rsid w:val="006D356B"/>
    <w:rsid w:val="006F27B7"/>
    <w:rsid w:val="0071520C"/>
    <w:rsid w:val="007322B1"/>
    <w:rsid w:val="00741AD7"/>
    <w:rsid w:val="007D0F56"/>
    <w:rsid w:val="007D6BF3"/>
    <w:rsid w:val="007E57B8"/>
    <w:rsid w:val="00805717"/>
    <w:rsid w:val="008C62C6"/>
    <w:rsid w:val="008C63F2"/>
    <w:rsid w:val="009371D4"/>
    <w:rsid w:val="00957881"/>
    <w:rsid w:val="009609F3"/>
    <w:rsid w:val="00964CD4"/>
    <w:rsid w:val="009707E3"/>
    <w:rsid w:val="00970D36"/>
    <w:rsid w:val="009A1AC4"/>
    <w:rsid w:val="009A4F6E"/>
    <w:rsid w:val="009E4DE7"/>
    <w:rsid w:val="00A01BCB"/>
    <w:rsid w:val="00A02A77"/>
    <w:rsid w:val="00A2557E"/>
    <w:rsid w:val="00A26A69"/>
    <w:rsid w:val="00A275CE"/>
    <w:rsid w:val="00A64A62"/>
    <w:rsid w:val="00AB7A47"/>
    <w:rsid w:val="00AD20F8"/>
    <w:rsid w:val="00AE45F9"/>
    <w:rsid w:val="00AE6247"/>
    <w:rsid w:val="00B41F59"/>
    <w:rsid w:val="00B9501A"/>
    <w:rsid w:val="00BD0754"/>
    <w:rsid w:val="00BD076A"/>
    <w:rsid w:val="00BE568D"/>
    <w:rsid w:val="00C0632B"/>
    <w:rsid w:val="00C263C1"/>
    <w:rsid w:val="00C4515F"/>
    <w:rsid w:val="00C5390F"/>
    <w:rsid w:val="00C70F0B"/>
    <w:rsid w:val="00C87110"/>
    <w:rsid w:val="00CB1FE2"/>
    <w:rsid w:val="00CF0122"/>
    <w:rsid w:val="00CF334F"/>
    <w:rsid w:val="00CF76C5"/>
    <w:rsid w:val="00D61903"/>
    <w:rsid w:val="00D628CA"/>
    <w:rsid w:val="00DB5F94"/>
    <w:rsid w:val="00DC2EB1"/>
    <w:rsid w:val="00DE5606"/>
    <w:rsid w:val="00E001CA"/>
    <w:rsid w:val="00E014DB"/>
    <w:rsid w:val="00E04C75"/>
    <w:rsid w:val="00E06708"/>
    <w:rsid w:val="00E324F2"/>
    <w:rsid w:val="00E41849"/>
    <w:rsid w:val="00E6741A"/>
    <w:rsid w:val="00E861E2"/>
    <w:rsid w:val="00EC4941"/>
    <w:rsid w:val="00EC49B9"/>
    <w:rsid w:val="00EF377D"/>
    <w:rsid w:val="00F108F9"/>
    <w:rsid w:val="00F25A9D"/>
    <w:rsid w:val="00F56F2F"/>
    <w:rsid w:val="00F637C5"/>
    <w:rsid w:val="00F95294"/>
    <w:rsid w:val="00F963FA"/>
    <w:rsid w:val="00FA0609"/>
    <w:rsid w:val="00F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55E4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6C5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autoRedefine/>
    <w:qFormat/>
    <w:rsid w:val="00E04C75"/>
    <w:pPr>
      <w:keepNext/>
      <w:keepLines/>
      <w:numPr>
        <w:numId w:val="6"/>
      </w:numPr>
      <w:tabs>
        <w:tab w:val="clear" w:pos="1226"/>
        <w:tab w:val="num" w:pos="1440"/>
      </w:tabs>
      <w:spacing w:before="60" w:after="240"/>
      <w:ind w:left="1440" w:hanging="646"/>
      <w:outlineLvl w:val="0"/>
    </w:pPr>
    <w:rPr>
      <w:rFonts w:ascii="Arial Black" w:hAnsi="Arial Black" w:cs="Arial"/>
      <w:b/>
      <w:bCs/>
      <w:smallCaps/>
      <w:color w:val="47233C"/>
      <w:kern w:val="32"/>
      <w:sz w:val="28"/>
      <w:szCs w:val="32"/>
      <w:lang w:eastAsia="en-US"/>
    </w:rPr>
  </w:style>
  <w:style w:type="paragraph" w:styleId="Heading2">
    <w:name w:val="heading 2"/>
    <w:next w:val="Normal"/>
    <w:autoRedefine/>
    <w:qFormat/>
    <w:rsid w:val="000A0DD4"/>
    <w:pPr>
      <w:keepNext/>
      <w:numPr>
        <w:ilvl w:val="1"/>
        <w:numId w:val="6"/>
      </w:numPr>
      <w:tabs>
        <w:tab w:val="clear" w:pos="1370"/>
        <w:tab w:val="num" w:pos="1440"/>
      </w:tabs>
      <w:spacing w:before="60" w:after="240"/>
      <w:outlineLvl w:val="1"/>
    </w:pPr>
    <w:rPr>
      <w:rFonts w:ascii="Arial Black" w:hAnsi="Arial Black" w:cs="Arial"/>
      <w:b/>
      <w:bCs/>
      <w:iCs/>
      <w:color w:val="47233C"/>
      <w:sz w:val="22"/>
      <w:szCs w:val="28"/>
      <w:lang w:val="en-AU"/>
    </w:rPr>
  </w:style>
  <w:style w:type="paragraph" w:styleId="Heading3">
    <w:name w:val="heading 3"/>
    <w:next w:val="Normal"/>
    <w:autoRedefine/>
    <w:qFormat/>
    <w:rsid w:val="00E04C75"/>
    <w:pPr>
      <w:keepNext/>
      <w:numPr>
        <w:ilvl w:val="2"/>
        <w:numId w:val="6"/>
      </w:numPr>
      <w:tabs>
        <w:tab w:val="clear" w:pos="1514"/>
        <w:tab w:val="num" w:pos="1440"/>
      </w:tabs>
      <w:spacing w:before="60" w:after="240"/>
      <w:outlineLvl w:val="2"/>
    </w:pPr>
    <w:rPr>
      <w:rFonts w:ascii="Arial Black" w:hAnsi="Arial Black" w:cs="Arial"/>
      <w:bCs/>
      <w:iCs/>
      <w:color w:val="47233C"/>
      <w:sz w:val="22"/>
      <w:szCs w:val="26"/>
      <w:lang w:val="en-AU"/>
    </w:rPr>
  </w:style>
  <w:style w:type="paragraph" w:styleId="Heading4">
    <w:name w:val="heading 4"/>
    <w:basedOn w:val="Normal"/>
    <w:next w:val="Normal"/>
    <w:autoRedefine/>
    <w:qFormat/>
    <w:rsid w:val="00F56F2F"/>
    <w:pPr>
      <w:keepNext/>
      <w:keepLines/>
      <w:numPr>
        <w:ilvl w:val="3"/>
        <w:numId w:val="6"/>
      </w:numPr>
      <w:spacing w:before="60" w:after="240"/>
      <w:outlineLvl w:val="3"/>
    </w:pPr>
    <w:rPr>
      <w:rFonts w:ascii="Arial Black" w:hAnsi="Arial Black"/>
      <w:bCs/>
      <w:i/>
      <w:color w:val="47233C"/>
      <w:sz w:val="22"/>
      <w:szCs w:val="28"/>
      <w:lang w:eastAsia="en-US"/>
    </w:rPr>
  </w:style>
  <w:style w:type="paragraph" w:styleId="Heading5">
    <w:name w:val="heading 5"/>
    <w:basedOn w:val="Normal"/>
    <w:next w:val="Normal"/>
    <w:qFormat/>
    <w:rsid w:val="00E04C75"/>
    <w:pPr>
      <w:keepNext/>
      <w:keepLines/>
      <w:tabs>
        <w:tab w:val="num" w:pos="1802"/>
      </w:tabs>
      <w:spacing w:after="240"/>
      <w:ind w:left="1802" w:hanging="1008"/>
      <w:outlineLvl w:val="4"/>
    </w:pPr>
    <w:rPr>
      <w:rFonts w:ascii="Arial" w:hAnsi="Arial"/>
      <w:b/>
      <w:bCs/>
      <w:sz w:val="20"/>
      <w:lang w:eastAsia="en-US"/>
    </w:rPr>
  </w:style>
  <w:style w:type="paragraph" w:styleId="Heading6">
    <w:name w:val="heading 6"/>
    <w:basedOn w:val="Normal"/>
    <w:next w:val="Normal"/>
    <w:qFormat/>
    <w:rsid w:val="00E04C75"/>
    <w:pPr>
      <w:keepLines/>
      <w:tabs>
        <w:tab w:val="num" w:pos="1946"/>
      </w:tabs>
      <w:spacing w:before="240" w:after="60"/>
      <w:ind w:left="1946" w:hanging="1152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E04C75"/>
    <w:pPr>
      <w:keepLines/>
      <w:tabs>
        <w:tab w:val="num" w:pos="2090"/>
      </w:tabs>
      <w:spacing w:before="240" w:after="60"/>
      <w:ind w:left="2090" w:hanging="1296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E04C75"/>
    <w:pPr>
      <w:keepLines/>
      <w:tabs>
        <w:tab w:val="num" w:pos="2234"/>
      </w:tabs>
      <w:spacing w:before="240" w:after="60"/>
      <w:ind w:left="2234" w:hanging="144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qFormat/>
    <w:rsid w:val="00E04C75"/>
    <w:pPr>
      <w:keepLines/>
      <w:tabs>
        <w:tab w:val="num" w:pos="2378"/>
      </w:tabs>
      <w:spacing w:before="240" w:after="60"/>
      <w:ind w:left="2378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rsid w:val="00F56F2F"/>
    <w:rPr>
      <w:smallCaps w:val="0"/>
    </w:rPr>
  </w:style>
  <w:style w:type="paragraph" w:styleId="Header">
    <w:name w:val="header"/>
    <w:basedOn w:val="Normal"/>
    <w:rsid w:val="00E04C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4C75"/>
    <w:pPr>
      <w:tabs>
        <w:tab w:val="center" w:pos="4153"/>
        <w:tab w:val="right" w:pos="8306"/>
      </w:tabs>
    </w:pPr>
  </w:style>
  <w:style w:type="paragraph" w:customStyle="1" w:styleId="TitleCover">
    <w:name w:val="Title Cover"/>
    <w:basedOn w:val="Normal"/>
    <w:next w:val="Normal"/>
    <w:autoRedefine/>
    <w:rsid w:val="00E04C75"/>
    <w:pPr>
      <w:keepNext/>
      <w:keepLines/>
      <w:tabs>
        <w:tab w:val="left" w:pos="0"/>
      </w:tabs>
      <w:spacing w:before="400" w:after="500" w:line="640" w:lineRule="exact"/>
      <w:ind w:right="-839"/>
    </w:pPr>
    <w:rPr>
      <w:rFonts w:ascii="Arial" w:hAnsi="Arial" w:cs="Arial"/>
      <w:b/>
      <w:color w:val="4C2432"/>
      <w:spacing w:val="-48"/>
      <w:kern w:val="28"/>
      <w:sz w:val="64"/>
      <w:szCs w:val="64"/>
      <w:lang w:eastAsia="en-US"/>
    </w:rPr>
  </w:style>
  <w:style w:type="character" w:customStyle="1" w:styleId="Slogan">
    <w:name w:val="Slogan"/>
    <w:basedOn w:val="DefaultParagraphFont"/>
    <w:rsid w:val="00E04C75"/>
    <w:rPr>
      <w:i/>
      <w:spacing w:val="-6"/>
      <w:sz w:val="24"/>
    </w:rPr>
  </w:style>
  <w:style w:type="paragraph" w:styleId="BodyTextIndent">
    <w:name w:val="Body Text Indent"/>
    <w:basedOn w:val="Normal"/>
    <w:rsid w:val="00E04C75"/>
    <w:pPr>
      <w:keepLines/>
      <w:spacing w:after="240"/>
      <w:ind w:left="1134"/>
    </w:pPr>
    <w:rPr>
      <w:rFonts w:ascii="Arial" w:hAnsi="Arial"/>
      <w:sz w:val="20"/>
      <w:lang w:eastAsia="en-US"/>
    </w:rPr>
  </w:style>
  <w:style w:type="paragraph" w:styleId="BlockText">
    <w:name w:val="Block Text"/>
    <w:basedOn w:val="Normal"/>
    <w:rsid w:val="00E04C75"/>
    <w:pPr>
      <w:keepLines/>
      <w:spacing w:after="120"/>
      <w:ind w:left="1440" w:right="1440"/>
    </w:pPr>
    <w:rPr>
      <w:rFonts w:ascii="Arial" w:hAnsi="Arial"/>
      <w:sz w:val="20"/>
      <w:lang w:eastAsia="en-US"/>
    </w:rPr>
  </w:style>
  <w:style w:type="character" w:styleId="PageNumber">
    <w:name w:val="page number"/>
    <w:basedOn w:val="DefaultParagraphFont"/>
    <w:rsid w:val="00E04C75"/>
  </w:style>
  <w:style w:type="paragraph" w:styleId="BalloonText">
    <w:name w:val="Balloon Text"/>
    <w:basedOn w:val="Normal"/>
    <w:link w:val="BalloonTextChar"/>
    <w:rsid w:val="00C53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90F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205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6C5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autoRedefine/>
    <w:qFormat/>
    <w:rsid w:val="00E04C75"/>
    <w:pPr>
      <w:keepNext/>
      <w:keepLines/>
      <w:numPr>
        <w:numId w:val="6"/>
      </w:numPr>
      <w:tabs>
        <w:tab w:val="clear" w:pos="1226"/>
        <w:tab w:val="num" w:pos="1440"/>
      </w:tabs>
      <w:spacing w:before="60" w:after="240"/>
      <w:ind w:left="1440" w:hanging="646"/>
      <w:outlineLvl w:val="0"/>
    </w:pPr>
    <w:rPr>
      <w:rFonts w:ascii="Arial Black" w:hAnsi="Arial Black" w:cs="Arial"/>
      <w:b/>
      <w:bCs/>
      <w:smallCaps/>
      <w:color w:val="47233C"/>
      <w:kern w:val="32"/>
      <w:sz w:val="28"/>
      <w:szCs w:val="32"/>
      <w:lang w:eastAsia="en-US"/>
    </w:rPr>
  </w:style>
  <w:style w:type="paragraph" w:styleId="Heading2">
    <w:name w:val="heading 2"/>
    <w:next w:val="Normal"/>
    <w:autoRedefine/>
    <w:qFormat/>
    <w:rsid w:val="000A0DD4"/>
    <w:pPr>
      <w:keepNext/>
      <w:numPr>
        <w:ilvl w:val="1"/>
        <w:numId w:val="6"/>
      </w:numPr>
      <w:tabs>
        <w:tab w:val="clear" w:pos="1370"/>
        <w:tab w:val="num" w:pos="1440"/>
      </w:tabs>
      <w:spacing w:before="60" w:after="240"/>
      <w:outlineLvl w:val="1"/>
    </w:pPr>
    <w:rPr>
      <w:rFonts w:ascii="Arial Black" w:hAnsi="Arial Black" w:cs="Arial"/>
      <w:b/>
      <w:bCs/>
      <w:iCs/>
      <w:color w:val="47233C"/>
      <w:sz w:val="22"/>
      <w:szCs w:val="28"/>
      <w:lang w:val="en-AU"/>
    </w:rPr>
  </w:style>
  <w:style w:type="paragraph" w:styleId="Heading3">
    <w:name w:val="heading 3"/>
    <w:next w:val="Normal"/>
    <w:autoRedefine/>
    <w:qFormat/>
    <w:rsid w:val="00E04C75"/>
    <w:pPr>
      <w:keepNext/>
      <w:numPr>
        <w:ilvl w:val="2"/>
        <w:numId w:val="6"/>
      </w:numPr>
      <w:tabs>
        <w:tab w:val="clear" w:pos="1514"/>
        <w:tab w:val="num" w:pos="1440"/>
      </w:tabs>
      <w:spacing w:before="60" w:after="240"/>
      <w:outlineLvl w:val="2"/>
    </w:pPr>
    <w:rPr>
      <w:rFonts w:ascii="Arial Black" w:hAnsi="Arial Black" w:cs="Arial"/>
      <w:bCs/>
      <w:iCs/>
      <w:color w:val="47233C"/>
      <w:sz w:val="22"/>
      <w:szCs w:val="26"/>
      <w:lang w:val="en-AU"/>
    </w:rPr>
  </w:style>
  <w:style w:type="paragraph" w:styleId="Heading4">
    <w:name w:val="heading 4"/>
    <w:basedOn w:val="Normal"/>
    <w:next w:val="Normal"/>
    <w:autoRedefine/>
    <w:qFormat/>
    <w:rsid w:val="00F56F2F"/>
    <w:pPr>
      <w:keepNext/>
      <w:keepLines/>
      <w:numPr>
        <w:ilvl w:val="3"/>
        <w:numId w:val="6"/>
      </w:numPr>
      <w:spacing w:before="60" w:after="240"/>
      <w:outlineLvl w:val="3"/>
    </w:pPr>
    <w:rPr>
      <w:rFonts w:ascii="Arial Black" w:hAnsi="Arial Black"/>
      <w:bCs/>
      <w:i/>
      <w:color w:val="47233C"/>
      <w:sz w:val="22"/>
      <w:szCs w:val="28"/>
      <w:lang w:eastAsia="en-US"/>
    </w:rPr>
  </w:style>
  <w:style w:type="paragraph" w:styleId="Heading5">
    <w:name w:val="heading 5"/>
    <w:basedOn w:val="Normal"/>
    <w:next w:val="Normal"/>
    <w:qFormat/>
    <w:rsid w:val="00E04C75"/>
    <w:pPr>
      <w:keepNext/>
      <w:keepLines/>
      <w:tabs>
        <w:tab w:val="num" w:pos="1802"/>
      </w:tabs>
      <w:spacing w:after="240"/>
      <w:ind w:left="1802" w:hanging="1008"/>
      <w:outlineLvl w:val="4"/>
    </w:pPr>
    <w:rPr>
      <w:rFonts w:ascii="Arial" w:hAnsi="Arial"/>
      <w:b/>
      <w:bCs/>
      <w:sz w:val="20"/>
      <w:lang w:eastAsia="en-US"/>
    </w:rPr>
  </w:style>
  <w:style w:type="paragraph" w:styleId="Heading6">
    <w:name w:val="heading 6"/>
    <w:basedOn w:val="Normal"/>
    <w:next w:val="Normal"/>
    <w:qFormat/>
    <w:rsid w:val="00E04C75"/>
    <w:pPr>
      <w:keepLines/>
      <w:tabs>
        <w:tab w:val="num" w:pos="1946"/>
      </w:tabs>
      <w:spacing w:before="240" w:after="60"/>
      <w:ind w:left="1946" w:hanging="1152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E04C75"/>
    <w:pPr>
      <w:keepLines/>
      <w:tabs>
        <w:tab w:val="num" w:pos="2090"/>
      </w:tabs>
      <w:spacing w:before="240" w:after="60"/>
      <w:ind w:left="2090" w:hanging="1296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E04C75"/>
    <w:pPr>
      <w:keepLines/>
      <w:tabs>
        <w:tab w:val="num" w:pos="2234"/>
      </w:tabs>
      <w:spacing w:before="240" w:after="60"/>
      <w:ind w:left="2234" w:hanging="144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qFormat/>
    <w:rsid w:val="00E04C75"/>
    <w:pPr>
      <w:keepLines/>
      <w:tabs>
        <w:tab w:val="num" w:pos="2378"/>
      </w:tabs>
      <w:spacing w:before="240" w:after="60"/>
      <w:ind w:left="2378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rsid w:val="00F56F2F"/>
    <w:rPr>
      <w:smallCaps w:val="0"/>
    </w:rPr>
  </w:style>
  <w:style w:type="paragraph" w:styleId="Header">
    <w:name w:val="header"/>
    <w:basedOn w:val="Normal"/>
    <w:rsid w:val="00E04C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4C75"/>
    <w:pPr>
      <w:tabs>
        <w:tab w:val="center" w:pos="4153"/>
        <w:tab w:val="right" w:pos="8306"/>
      </w:tabs>
    </w:pPr>
  </w:style>
  <w:style w:type="paragraph" w:customStyle="1" w:styleId="TitleCover">
    <w:name w:val="Title Cover"/>
    <w:basedOn w:val="Normal"/>
    <w:next w:val="Normal"/>
    <w:autoRedefine/>
    <w:rsid w:val="00E04C75"/>
    <w:pPr>
      <w:keepNext/>
      <w:keepLines/>
      <w:tabs>
        <w:tab w:val="left" w:pos="0"/>
      </w:tabs>
      <w:spacing w:before="400" w:after="500" w:line="640" w:lineRule="exact"/>
      <w:ind w:right="-839"/>
    </w:pPr>
    <w:rPr>
      <w:rFonts w:ascii="Arial" w:hAnsi="Arial" w:cs="Arial"/>
      <w:b/>
      <w:color w:val="4C2432"/>
      <w:spacing w:val="-48"/>
      <w:kern w:val="28"/>
      <w:sz w:val="64"/>
      <w:szCs w:val="64"/>
      <w:lang w:eastAsia="en-US"/>
    </w:rPr>
  </w:style>
  <w:style w:type="character" w:customStyle="1" w:styleId="Slogan">
    <w:name w:val="Slogan"/>
    <w:basedOn w:val="DefaultParagraphFont"/>
    <w:rsid w:val="00E04C75"/>
    <w:rPr>
      <w:i/>
      <w:spacing w:val="-6"/>
      <w:sz w:val="24"/>
    </w:rPr>
  </w:style>
  <w:style w:type="paragraph" w:styleId="BodyTextIndent">
    <w:name w:val="Body Text Indent"/>
    <w:basedOn w:val="Normal"/>
    <w:rsid w:val="00E04C75"/>
    <w:pPr>
      <w:keepLines/>
      <w:spacing w:after="240"/>
      <w:ind w:left="1134"/>
    </w:pPr>
    <w:rPr>
      <w:rFonts w:ascii="Arial" w:hAnsi="Arial"/>
      <w:sz w:val="20"/>
      <w:lang w:eastAsia="en-US"/>
    </w:rPr>
  </w:style>
  <w:style w:type="paragraph" w:styleId="BlockText">
    <w:name w:val="Block Text"/>
    <w:basedOn w:val="Normal"/>
    <w:rsid w:val="00E04C75"/>
    <w:pPr>
      <w:keepLines/>
      <w:spacing w:after="120"/>
      <w:ind w:left="1440" w:right="1440"/>
    </w:pPr>
    <w:rPr>
      <w:rFonts w:ascii="Arial" w:hAnsi="Arial"/>
      <w:sz w:val="20"/>
      <w:lang w:eastAsia="en-US"/>
    </w:rPr>
  </w:style>
  <w:style w:type="character" w:styleId="PageNumber">
    <w:name w:val="page number"/>
    <w:basedOn w:val="DefaultParagraphFont"/>
    <w:rsid w:val="00E04C75"/>
  </w:style>
  <w:style w:type="paragraph" w:styleId="BalloonText">
    <w:name w:val="Balloon Text"/>
    <w:basedOn w:val="Normal"/>
    <w:link w:val="BalloonTextChar"/>
    <w:rsid w:val="00C53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90F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20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[Enter your document title here]</vt:lpstr>
    </vt:vector>
  </TitlesOfParts>
  <Company>Queensland University of Technology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your document title here]</dc:title>
  <dc:creator>boyer</dc:creator>
  <cp:lastModifiedBy>Adrian Whitaker</cp:lastModifiedBy>
  <cp:revision>3</cp:revision>
  <cp:lastPrinted>2007-09-26T04:35:00Z</cp:lastPrinted>
  <dcterms:created xsi:type="dcterms:W3CDTF">2010-04-20T04:24:00Z</dcterms:created>
  <dcterms:modified xsi:type="dcterms:W3CDTF">2010-04-20T04:25:00Z</dcterms:modified>
</cp:coreProperties>
</file>